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AD" w:rsidRPr="00C63866" w:rsidRDefault="00616EAD">
      <w:pPr>
        <w:contextualSpacing/>
        <w:rPr>
          <w:rFonts w:ascii="黑体" w:eastAsia="黑体" w:hAnsi="黑体"/>
          <w:sz w:val="32"/>
          <w:szCs w:val="32"/>
        </w:rPr>
      </w:pPr>
      <w:r w:rsidRPr="00C63866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pPr w:leftFromText="180" w:rightFromText="180" w:vertAnchor="page" w:horzAnchor="margin" w:tblpXSpec="center" w:tblpY="2213"/>
        <w:tblW w:w="0" w:type="auto"/>
        <w:tblLayout w:type="fixed"/>
        <w:tblLook w:val="0000"/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:rsidR="00616EAD">
        <w:trPr>
          <w:trHeight w:val="317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EAD" w:rsidRDefault="00616EAD">
            <w:pPr>
              <w:widowControl/>
              <w:contextualSpacing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为必填项</w:t>
            </w:r>
          </w:p>
        </w:tc>
      </w:tr>
      <w:tr w:rsidR="00616EAD">
        <w:trPr>
          <w:trHeight w:val="144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申请人信息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二选一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16EAD">
        <w:trPr>
          <w:trHeight w:val="13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16EAD">
        <w:trPr>
          <w:trHeight w:val="10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16EAD">
        <w:trPr>
          <w:trHeight w:val="7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16EAD" w:rsidRDefault="00616EA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16EAD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16EAD" w:rsidRDefault="00616EA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16EAD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法人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/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16EAD" w:rsidRDefault="00616EA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16EAD">
        <w:trPr>
          <w:trHeight w:val="37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16EAD">
        <w:trPr>
          <w:trHeight w:val="16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16EAD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16EAD">
        <w:trPr>
          <w:trHeight w:val="3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16EAD" w:rsidRDefault="00616EA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16EAD">
        <w:trPr>
          <w:trHeight w:val="22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616EAD" w:rsidRDefault="00616EA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16EAD">
        <w:trPr>
          <w:trHeight w:val="41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所需信息的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内容描述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616EAD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16EAD" w:rsidRDefault="00616EAD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政府信息的获取方式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616EAD" w:rsidRDefault="00616EAD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邮寄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616EAD">
        <w:trPr>
          <w:trHeight w:val="1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16EAD" w:rsidRDefault="00616EAD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16EAD" w:rsidRDefault="00616EAD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传真</w:t>
            </w:r>
          </w:p>
        </w:tc>
      </w:tr>
      <w:tr w:rsidR="00616EAD">
        <w:trPr>
          <w:trHeight w:val="3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16EAD" w:rsidRDefault="00616EAD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16EAD" w:rsidRDefault="00616EAD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当面领取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616EAD"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6EAD" w:rsidRDefault="00616EAD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16EAD" w:rsidRDefault="00616EAD" w:rsidP="00616EAD">
            <w:pPr>
              <w:widowControl/>
              <w:snapToGrid w:val="0"/>
              <w:spacing w:line="400" w:lineRule="exact"/>
              <w:ind w:firstLineChars="98" w:firstLine="3168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现场查阅</w:t>
            </w:r>
          </w:p>
        </w:tc>
      </w:tr>
      <w:tr w:rsidR="00616EAD">
        <w:trPr>
          <w:trHeight w:val="261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6EAD" w:rsidRDefault="00616EAD">
            <w:pPr>
              <w:widowControl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16EAD">
        <w:trPr>
          <w:trHeight w:val="593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16EAD" w:rsidRDefault="00616EAD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申请人签名或者盖章：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申请时间：</w:t>
            </w:r>
          </w:p>
        </w:tc>
      </w:tr>
    </w:tbl>
    <w:p w:rsidR="00616EAD" w:rsidRDefault="00616EAD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国家税务总局京山市税务局政府信息公开申请表</w:t>
      </w:r>
    </w:p>
    <w:sectPr w:rsidR="00616EAD" w:rsidSect="0071044B">
      <w:footerReference w:type="even" r:id="rId6"/>
      <w:pgSz w:w="11906" w:h="16838"/>
      <w:pgMar w:top="1134" w:right="1418" w:bottom="1134" w:left="1418" w:header="851" w:footer="992" w:gutter="0"/>
      <w:cols w:space="720"/>
      <w:docGrid w:type="linesAndChars" w:linePitch="539" w:charSpace="26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EAD" w:rsidRDefault="00616EAD" w:rsidP="00030A53">
      <w:r>
        <w:separator/>
      </w:r>
    </w:p>
  </w:endnote>
  <w:endnote w:type="continuationSeparator" w:id="0">
    <w:p w:rsidR="00616EAD" w:rsidRDefault="00616EAD" w:rsidP="00030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AD" w:rsidRDefault="00616E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6EAD" w:rsidRDefault="00616E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EAD" w:rsidRDefault="00616EAD" w:rsidP="00030A53">
      <w:r>
        <w:separator/>
      </w:r>
    </w:p>
  </w:footnote>
  <w:footnote w:type="continuationSeparator" w:id="0">
    <w:p w:rsidR="00616EAD" w:rsidRDefault="00616EAD" w:rsidP="00030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313"/>
  <w:drawingGridVerticalSpacing w:val="53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E9D"/>
    <w:rsid w:val="000308EF"/>
    <w:rsid w:val="00030A53"/>
    <w:rsid w:val="00090E3D"/>
    <w:rsid w:val="000C1ED2"/>
    <w:rsid w:val="00124AB0"/>
    <w:rsid w:val="0017523C"/>
    <w:rsid w:val="001B0A41"/>
    <w:rsid w:val="001C2250"/>
    <w:rsid w:val="00242AEE"/>
    <w:rsid w:val="0029655E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40C0F"/>
    <w:rsid w:val="0046025F"/>
    <w:rsid w:val="004C3243"/>
    <w:rsid w:val="00505285"/>
    <w:rsid w:val="00527E1D"/>
    <w:rsid w:val="00576164"/>
    <w:rsid w:val="00580B16"/>
    <w:rsid w:val="005E4DDE"/>
    <w:rsid w:val="005F56FA"/>
    <w:rsid w:val="00606F0F"/>
    <w:rsid w:val="00616084"/>
    <w:rsid w:val="00616EAD"/>
    <w:rsid w:val="0066677C"/>
    <w:rsid w:val="006A4E9D"/>
    <w:rsid w:val="006B4877"/>
    <w:rsid w:val="006C4F5E"/>
    <w:rsid w:val="006E1001"/>
    <w:rsid w:val="007011B6"/>
    <w:rsid w:val="00702E80"/>
    <w:rsid w:val="0071044B"/>
    <w:rsid w:val="007204E4"/>
    <w:rsid w:val="007316BF"/>
    <w:rsid w:val="00745092"/>
    <w:rsid w:val="0075402A"/>
    <w:rsid w:val="00763816"/>
    <w:rsid w:val="00770CFE"/>
    <w:rsid w:val="00792DE7"/>
    <w:rsid w:val="00796FB1"/>
    <w:rsid w:val="007C39A4"/>
    <w:rsid w:val="007C73A5"/>
    <w:rsid w:val="007E5BE1"/>
    <w:rsid w:val="008039EB"/>
    <w:rsid w:val="00806C30"/>
    <w:rsid w:val="00816B99"/>
    <w:rsid w:val="00860DF3"/>
    <w:rsid w:val="00870355"/>
    <w:rsid w:val="00883488"/>
    <w:rsid w:val="00891872"/>
    <w:rsid w:val="008B6DBE"/>
    <w:rsid w:val="008D19F0"/>
    <w:rsid w:val="008D7879"/>
    <w:rsid w:val="008E497D"/>
    <w:rsid w:val="008F58E6"/>
    <w:rsid w:val="009062FB"/>
    <w:rsid w:val="009777B9"/>
    <w:rsid w:val="00994EA2"/>
    <w:rsid w:val="009A65C7"/>
    <w:rsid w:val="009C39E7"/>
    <w:rsid w:val="00A418CB"/>
    <w:rsid w:val="00A44C7C"/>
    <w:rsid w:val="00A651AF"/>
    <w:rsid w:val="00A93B23"/>
    <w:rsid w:val="00B002A3"/>
    <w:rsid w:val="00B32C30"/>
    <w:rsid w:val="00BC3B25"/>
    <w:rsid w:val="00BE6CA1"/>
    <w:rsid w:val="00C02529"/>
    <w:rsid w:val="00C53384"/>
    <w:rsid w:val="00C63866"/>
    <w:rsid w:val="00C65DEA"/>
    <w:rsid w:val="00C73DF7"/>
    <w:rsid w:val="00C8244C"/>
    <w:rsid w:val="00C847CA"/>
    <w:rsid w:val="00CA400C"/>
    <w:rsid w:val="00CC318D"/>
    <w:rsid w:val="00D1145B"/>
    <w:rsid w:val="00D64113"/>
    <w:rsid w:val="00DF74A9"/>
    <w:rsid w:val="00E52BF8"/>
    <w:rsid w:val="00F27BCC"/>
    <w:rsid w:val="00F46E8C"/>
    <w:rsid w:val="00F7507C"/>
    <w:rsid w:val="00FD2F40"/>
    <w:rsid w:val="00FD4D3C"/>
    <w:rsid w:val="00FE1D89"/>
    <w:rsid w:val="00FE5209"/>
    <w:rsid w:val="00FE7E11"/>
    <w:rsid w:val="00FF1BD3"/>
    <w:rsid w:val="202F0B07"/>
    <w:rsid w:val="271A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44B"/>
    <w:pPr>
      <w:widowControl w:val="0"/>
      <w:jc w:val="both"/>
    </w:pPr>
    <w:rPr>
      <w:rFonts w:eastAsia="仿宋_GB2312"/>
      <w:sz w:val="3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71044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10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C2558"/>
    <w:rPr>
      <w:rFonts w:eastAsia="仿宋_GB231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10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C2558"/>
    <w:rPr>
      <w:rFonts w:eastAsia="仿宋_GB2312"/>
      <w:sz w:val="18"/>
      <w:szCs w:val="18"/>
    </w:rPr>
  </w:style>
  <w:style w:type="table" w:styleId="TableGrid">
    <w:name w:val="Table Grid"/>
    <w:basedOn w:val="TableNormal"/>
    <w:uiPriority w:val="99"/>
    <w:rsid w:val="0071044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52</Words>
  <Characters>300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政府信息公开申请文书及表格</dc:title>
  <dc:subject/>
  <dc:creator>微软用户</dc:creator>
  <cp:keywords/>
  <dc:description/>
  <cp:lastModifiedBy>AutoBVT</cp:lastModifiedBy>
  <cp:revision>6</cp:revision>
  <cp:lastPrinted>2017-09-18T07:39:00Z</cp:lastPrinted>
  <dcterms:created xsi:type="dcterms:W3CDTF">2020-04-26T09:00:00Z</dcterms:created>
  <dcterms:modified xsi:type="dcterms:W3CDTF">2020-04-30T02:22:00Z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